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1E67" w14:textId="7D32B39A" w:rsidR="00583CC5" w:rsidRPr="008B345F" w:rsidRDefault="008B345F" w:rsidP="004E2BC7">
      <w:pPr>
        <w:pStyle w:val="Titel"/>
        <w:tabs>
          <w:tab w:val="left" w:pos="3937"/>
        </w:tabs>
        <w:spacing w:before="240"/>
        <w:ind w:left="0"/>
        <w:rPr>
          <w:sz w:val="46"/>
          <w:szCs w:val="46"/>
        </w:rPr>
      </w:pPr>
      <w:r>
        <w:rPr>
          <w:noProof/>
          <w:color w:val="C3F519"/>
          <w:sz w:val="46"/>
          <w:szCs w:val="46"/>
        </w:rPr>
        <mc:AlternateContent>
          <mc:Choice Requires="wps">
            <w:drawing>
              <wp:anchor distT="0" distB="0" distL="114300" distR="114300" simplePos="0" relativeHeight="487282176" behindDoc="0" locked="0" layoutInCell="1" allowOverlap="1" wp14:anchorId="5691D7E5" wp14:editId="18130A0A">
                <wp:simplePos x="0" y="0"/>
                <wp:positionH relativeFrom="column">
                  <wp:posOffset>431800</wp:posOffset>
                </wp:positionH>
                <wp:positionV relativeFrom="paragraph">
                  <wp:posOffset>685800</wp:posOffset>
                </wp:positionV>
                <wp:extent cx="6464300" cy="274320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79C0C9" w14:textId="77777777" w:rsidR="008B345F" w:rsidRPr="001434E9" w:rsidRDefault="00CD4816">
                            <w:pPr>
                              <w:rPr>
                                <w:color w:val="0A3C87"/>
                                <w:sz w:val="68"/>
                                <w:szCs w:val="68"/>
                                <w:lang w:val="de-DE"/>
                              </w:rPr>
                            </w:pPr>
                            <w:r>
                              <w:rPr>
                                <w:color w:val="0A3C87"/>
                                <w:sz w:val="68"/>
                                <w:szCs w:val="68"/>
                                <w:lang w:val="de-DE"/>
                              </w:rPr>
                              <w:t>Titel des Dokuments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1D7E5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4pt;margin-top:54pt;width:509pt;height:3in;z-index:4872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" fillcolor="white [3201]" stroked="f" strokeweight=".5pt">
                <v:textbox>
                  <w:txbxContent>
                    <w:p w14:paraId="1979C0C9" w14:textId="77777777" w:rsidR="008B345F" w:rsidRPr="001434E9" w:rsidRDefault="00CD4816">
                      <w:pPr>
                        <w:rPr>
                          <w:color w:val="0A3C87"/>
                          <w:sz w:val="68"/>
                          <w:szCs w:val="68"/>
                          <w:lang w:val="de-DE"/>
                        </w:rPr>
                      </w:pPr>
                      <w:r>
                        <w:rPr>
                          <w:color w:val="0A3C87"/>
                          <w:sz w:val="68"/>
                          <w:szCs w:val="68"/>
                          <w:lang w:val="de-DE"/>
                        </w:rPr>
                        <w:t>Titel des Dokuments</w:t>
                      </w:r>
                    </w:p>
                  </w:txbxContent>
                </v:textbox>
              </v:shape>
            </w:pict>
          </mc:Fallback>
        </mc:AlternateContent>
      </w:r>
    </w:p>
    <w:p w14:paraId="7A8D5DB6" w14:textId="1D210D97" w:rsidR="00583CC5" w:rsidRPr="00304DED" w:rsidRDefault="00CF3076" w:rsidP="00CF3076">
      <w:pPr>
        <w:spacing w:before="240"/>
        <w:rPr>
          <w:sz w:val="24"/>
          <w:szCs w:val="24"/>
        </w:rPr>
        <w:sectPr w:rsidR="00583CC5" w:rsidRPr="00304DED" w:rsidSect="00195C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100" w:right="480" w:bottom="280" w:left="420" w:header="720" w:footer="720" w:gutter="0"/>
          <w:cols w:space="720"/>
          <w:titlePg/>
          <w:docGrid w:linePitch="299"/>
        </w:sectPr>
      </w:pPr>
      <w:r w:rsidRPr="001F265B">
        <w:rPr>
          <w:noProof/>
          <w:sz w:val="24"/>
          <w:szCs w:val="24"/>
        </w:rPr>
        <w:drawing>
          <wp:anchor distT="0" distB="0" distL="114300" distR="114300" simplePos="0" relativeHeight="487284224" behindDoc="1" locked="0" layoutInCell="1" allowOverlap="1" wp14:anchorId="78AB203B" wp14:editId="5A29599C">
            <wp:simplePos x="0" y="0"/>
            <wp:positionH relativeFrom="column">
              <wp:posOffset>1728938</wp:posOffset>
            </wp:positionH>
            <wp:positionV relativeFrom="paragraph">
              <wp:posOffset>3942080</wp:posOffset>
            </wp:positionV>
            <wp:extent cx="5561687" cy="5561687"/>
            <wp:effectExtent l="0" t="0" r="1270" b="1270"/>
            <wp:wrapNone/>
            <wp:docPr id="147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0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687" cy="5561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 </w:t>
      </w:r>
    </w:p>
    <w:p w14:paraId="1C50F88B" w14:textId="77777777" w:rsidR="00583CC5" w:rsidRDefault="00583CC5" w:rsidP="00DE0B70">
      <w:pPr>
        <w:pStyle w:val="Textkrper"/>
        <w:spacing w:before="99" w:line="292" w:lineRule="auto"/>
        <w:ind w:left="402" w:right="652"/>
        <w:jc w:val="both"/>
        <w:rPr>
          <w:color w:val="464646"/>
          <w:sz w:val="24"/>
          <w:szCs w:val="24"/>
        </w:rPr>
      </w:pPr>
    </w:p>
    <w:p w14:paraId="695BB5D9" w14:textId="77777777" w:rsidR="00195C37" w:rsidRDefault="00195C37" w:rsidP="00DE0B70">
      <w:pPr>
        <w:pStyle w:val="Textkrper"/>
        <w:spacing w:before="99" w:line="292" w:lineRule="auto"/>
        <w:ind w:left="402" w:right="652"/>
        <w:jc w:val="both"/>
        <w:rPr>
          <w:color w:val="464646"/>
          <w:sz w:val="24"/>
          <w:szCs w:val="24"/>
        </w:rPr>
      </w:pPr>
    </w:p>
    <w:p w14:paraId="7E5C3F5D" w14:textId="77777777" w:rsidR="00815587" w:rsidRDefault="00815587" w:rsidP="00DE0B70">
      <w:pPr>
        <w:pStyle w:val="Textkrper"/>
        <w:spacing w:before="99" w:line="292" w:lineRule="auto"/>
        <w:ind w:left="402" w:right="652"/>
        <w:jc w:val="both"/>
        <w:rPr>
          <w:sz w:val="24"/>
          <w:szCs w:val="24"/>
        </w:rPr>
      </w:pPr>
    </w:p>
    <w:p w14:paraId="33F7C474" w14:textId="77777777" w:rsidR="00195C37" w:rsidRDefault="00195C37" w:rsidP="00DE0B70">
      <w:pPr>
        <w:pStyle w:val="Textkrper"/>
        <w:spacing w:before="99" w:line="292" w:lineRule="auto"/>
        <w:ind w:left="402" w:right="652"/>
        <w:jc w:val="both"/>
        <w:rPr>
          <w:sz w:val="24"/>
          <w:szCs w:val="24"/>
        </w:rPr>
      </w:pPr>
    </w:p>
    <w:p w14:paraId="43385EBF" w14:textId="77777777" w:rsidR="00815587" w:rsidRPr="00304DED" w:rsidRDefault="00815587" w:rsidP="00DE0B70">
      <w:pPr>
        <w:pStyle w:val="Textkrper"/>
        <w:spacing w:before="99" w:line="292" w:lineRule="auto"/>
        <w:ind w:left="402" w:right="652"/>
        <w:jc w:val="both"/>
        <w:rPr>
          <w:sz w:val="24"/>
          <w:szCs w:val="24"/>
        </w:rPr>
        <w:sectPr w:rsidR="00815587" w:rsidRPr="00304DED" w:rsidSect="007E11A9">
          <w:headerReference w:type="default" r:id="rId14"/>
          <w:pgSz w:w="11900" w:h="16840"/>
          <w:pgMar w:top="1840" w:right="480" w:bottom="0" w:left="420" w:header="203" w:footer="849" w:gutter="0"/>
          <w:cols w:space="720"/>
          <w:docGrid w:linePitch="299"/>
        </w:sectPr>
      </w:pPr>
    </w:p>
    <w:p w14:paraId="64979F99" w14:textId="77777777" w:rsidR="00583CC5" w:rsidRPr="00304DED" w:rsidRDefault="00B87F55">
      <w:pPr>
        <w:pStyle w:val="Textkrper"/>
        <w:rPr>
          <w:sz w:val="24"/>
          <w:szCs w:val="24"/>
        </w:rPr>
      </w:pPr>
      <w:r w:rsidRPr="00304DED">
        <w:rPr>
          <w:noProof/>
          <w:sz w:val="24"/>
          <w:szCs w:val="24"/>
        </w:rPr>
        <w:lastRenderedPageBreak/>
        <w:drawing>
          <wp:anchor distT="0" distB="0" distL="0" distR="0" simplePos="0" relativeHeight="487280128" behindDoc="1" locked="0" layoutInCell="1" allowOverlap="1" wp14:anchorId="088A75B0" wp14:editId="42D183C8">
            <wp:simplePos x="0" y="0"/>
            <wp:positionH relativeFrom="page">
              <wp:posOffset>0</wp:posOffset>
            </wp:positionH>
            <wp:positionV relativeFrom="page">
              <wp:posOffset>-1</wp:posOffset>
            </wp:positionV>
            <wp:extent cx="7531100" cy="10685999"/>
            <wp:effectExtent l="0" t="0" r="0" b="0"/>
            <wp:wrapNone/>
            <wp:docPr id="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10685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D2A519" w14:textId="77777777" w:rsidR="00583CC5" w:rsidRPr="00786B73" w:rsidRDefault="00786B73" w:rsidP="00EA7706">
      <w:pPr>
        <w:pStyle w:val="Textkrper"/>
        <w:rPr>
          <w:rFonts w:ascii="Lucida Sans"/>
          <w:sz w:val="24"/>
          <w:szCs w:val="24"/>
          <w:lang w:val="de-D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281152" behindDoc="0" locked="0" layoutInCell="1" allowOverlap="1" wp14:anchorId="7AB954E3" wp14:editId="32FA8260">
                <wp:simplePos x="0" y="0"/>
                <wp:positionH relativeFrom="column">
                  <wp:posOffset>38100</wp:posOffset>
                </wp:positionH>
                <wp:positionV relativeFrom="paragraph">
                  <wp:posOffset>7609205</wp:posOffset>
                </wp:positionV>
                <wp:extent cx="7023100" cy="15748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57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9F4A67" w14:textId="77777777" w:rsidR="00786B73" w:rsidRPr="00E85ADB" w:rsidRDefault="00E85ADB" w:rsidP="00E85ADB">
                            <w:pPr>
                              <w:pStyle w:val="Textkrper"/>
                              <w:spacing w:beforeLines="20" w:before="48"/>
                              <w:ind w:left="402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K</w:t>
                            </w:r>
                            <w:r w:rsidR="00786B73" w:rsidRPr="00E85ADB"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onta</w:t>
                            </w:r>
                            <w:r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k</w:t>
                            </w:r>
                            <w:r w:rsidR="00786B73" w:rsidRPr="00E85ADB"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t</w:t>
                            </w:r>
                          </w:p>
                          <w:p w14:paraId="34F63D3E" w14:textId="77777777" w:rsidR="00E85ADB" w:rsidRDefault="00786B73" w:rsidP="00E85ADB">
                            <w:pPr>
                              <w:pStyle w:val="Textkrper"/>
                              <w:spacing w:beforeLines="20" w:before="48"/>
                              <w:ind w:left="403" w:right="3832"/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E85ADB"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 xml:space="preserve">DFS Deutsche Flugsicherung GmbH </w:t>
                            </w:r>
                          </w:p>
                          <w:p w14:paraId="659835AF" w14:textId="77777777" w:rsidR="00786B73" w:rsidRPr="00E85ADB" w:rsidRDefault="00786B73" w:rsidP="00E85ADB">
                            <w:pPr>
                              <w:pStyle w:val="Textkrper"/>
                              <w:spacing w:beforeLines="20" w:before="48"/>
                              <w:ind w:left="403" w:right="3832"/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E85ADB"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Am DFS-Campus 10</w:t>
                            </w:r>
                          </w:p>
                          <w:p w14:paraId="1B506354" w14:textId="77777777" w:rsidR="00E85ADB" w:rsidRDefault="00786B73" w:rsidP="00E85ADB">
                            <w:pPr>
                              <w:pStyle w:val="Textkrper"/>
                              <w:spacing w:beforeLines="20" w:before="48"/>
                              <w:ind w:left="403"/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E85ADB"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63225 Langen, German</w:t>
                            </w:r>
                            <w:r w:rsidR="00E85ADB"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y</w:t>
                            </w:r>
                          </w:p>
                          <w:p w14:paraId="75FF3E71" w14:textId="77777777" w:rsidR="00794422" w:rsidRPr="00E85ADB" w:rsidRDefault="00E85ADB" w:rsidP="00E85ADB">
                            <w:pPr>
                              <w:pStyle w:val="Textkrper"/>
                              <w:spacing w:beforeLines="20" w:before="48"/>
                              <w:ind w:left="403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www.dfs.de</w:t>
                            </w:r>
                            <w:r w:rsidR="00794422" w:rsidRPr="00E85ADB">
                              <w:rPr>
                                <w:lang w:val="de-DE"/>
                              </w:rPr>
                              <w:t xml:space="preserve"> </w:t>
                            </w:r>
                            <w:r w:rsidR="00786B73" w:rsidRPr="00E85ADB"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</w:p>
                          <w:p w14:paraId="5C0B6657" w14:textId="465FED53" w:rsidR="00786B73" w:rsidRPr="00E85ADB" w:rsidRDefault="00815587" w:rsidP="00E85ADB">
                            <w:pPr>
                              <w:pStyle w:val="Textkrper"/>
                              <w:spacing w:before="140" w:line="307" w:lineRule="auto"/>
                              <w:ind w:left="403" w:right="4791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fldChar w:fldCharType="begin"/>
                            </w:r>
                            <w:r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instrText xml:space="preserve"> TIME \@ "dd.MM.yyyy" </w:instrText>
                            </w:r>
                            <w:r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fldChar w:fldCharType="separate"/>
                            </w:r>
                            <w:r w:rsidR="004E4B4A">
                              <w:rPr>
                                <w:noProof/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07.04.2022</w:t>
                            </w:r>
                            <w:r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fldChar w:fldCharType="end"/>
                            </w:r>
                          </w:p>
                          <w:p w14:paraId="3C620A06" w14:textId="77777777" w:rsidR="00786B73" w:rsidRPr="00E85ADB" w:rsidRDefault="00786B73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954E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7" type="#_x0000_t202" style="position:absolute;margin-left:3pt;margin-top:599.15pt;width:553pt;height:124pt;z-index:4872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" filled="f" stroked="f" strokeweight=".5pt">
                <v:textbox>
                  <w:txbxContent>
                    <w:p w14:paraId="779F4A67" w14:textId="77777777" w:rsidR="00786B73" w:rsidRPr="00E85ADB" w:rsidRDefault="00E85ADB" w:rsidP="00E85ADB">
                      <w:pPr>
                        <w:pStyle w:val="Textkrper"/>
                        <w:spacing w:beforeLines="20" w:before="48"/>
                        <w:ind w:left="402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>K</w:t>
                      </w:r>
                      <w:r w:rsidR="00786B73" w:rsidRPr="00E85ADB"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>onta</w:t>
                      </w:r>
                      <w:r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>k</w:t>
                      </w:r>
                      <w:r w:rsidR="00786B73" w:rsidRPr="00E85ADB"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>t</w:t>
                      </w:r>
                    </w:p>
                    <w:p w14:paraId="34F63D3E" w14:textId="77777777" w:rsidR="00E85ADB" w:rsidRDefault="00786B73" w:rsidP="00E85ADB">
                      <w:pPr>
                        <w:pStyle w:val="Textkrper"/>
                        <w:spacing w:beforeLines="20" w:before="48"/>
                        <w:ind w:left="403" w:right="3832"/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</w:pPr>
                      <w:r w:rsidRPr="00E85ADB"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 xml:space="preserve">DFS Deutsche Flugsicherung GmbH </w:t>
                      </w:r>
                    </w:p>
                    <w:p w14:paraId="659835AF" w14:textId="77777777" w:rsidR="00786B73" w:rsidRPr="00E85ADB" w:rsidRDefault="00786B73" w:rsidP="00E85ADB">
                      <w:pPr>
                        <w:pStyle w:val="Textkrper"/>
                        <w:spacing w:beforeLines="20" w:before="48"/>
                        <w:ind w:left="403" w:right="3832"/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</w:pPr>
                      <w:r w:rsidRPr="00E85ADB"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>Am DFS-Campus 10</w:t>
                      </w:r>
                    </w:p>
                    <w:p w14:paraId="1B506354" w14:textId="77777777" w:rsidR="00E85ADB" w:rsidRDefault="00786B73" w:rsidP="00E85ADB">
                      <w:pPr>
                        <w:pStyle w:val="Textkrper"/>
                        <w:spacing w:beforeLines="20" w:before="48"/>
                        <w:ind w:left="403"/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</w:pPr>
                      <w:r w:rsidRPr="00E85ADB"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>63225 Langen, German</w:t>
                      </w:r>
                      <w:r w:rsidR="00E85ADB"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>y</w:t>
                      </w:r>
                    </w:p>
                    <w:p w14:paraId="75FF3E71" w14:textId="77777777" w:rsidR="00794422" w:rsidRPr="00E85ADB" w:rsidRDefault="00E85ADB" w:rsidP="00E85ADB">
                      <w:pPr>
                        <w:pStyle w:val="Textkrper"/>
                        <w:spacing w:beforeLines="20" w:before="48"/>
                        <w:ind w:left="403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>www.dfs.de</w:t>
                      </w:r>
                      <w:r w:rsidR="00794422" w:rsidRPr="00E85ADB">
                        <w:rPr>
                          <w:lang w:val="de-DE"/>
                        </w:rPr>
                        <w:t xml:space="preserve"> </w:t>
                      </w:r>
                      <w:r w:rsidR="00786B73" w:rsidRPr="00E85ADB"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</w:p>
                    <w:p w14:paraId="5C0B6657" w14:textId="465FED53" w:rsidR="00786B73" w:rsidRPr="00E85ADB" w:rsidRDefault="00815587" w:rsidP="00E85ADB">
                      <w:pPr>
                        <w:pStyle w:val="Textkrper"/>
                        <w:spacing w:before="140" w:line="307" w:lineRule="auto"/>
                        <w:ind w:left="403" w:right="4791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fldChar w:fldCharType="begin"/>
                      </w:r>
                      <w:r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instrText xml:space="preserve"> TIME \@ "dd.MM.yyyy" </w:instrText>
                      </w:r>
                      <w:r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fldChar w:fldCharType="separate"/>
                      </w:r>
                      <w:r w:rsidR="004E4B4A">
                        <w:rPr>
                          <w:noProof/>
                          <w:color w:val="C3F519"/>
                          <w:sz w:val="24"/>
                          <w:szCs w:val="24"/>
                          <w:lang w:val="de-DE"/>
                        </w:rPr>
                        <w:t>07.04.2022</w:t>
                      </w:r>
                      <w:r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fldChar w:fldCharType="end"/>
                      </w:r>
                    </w:p>
                    <w:p w14:paraId="3C620A06" w14:textId="77777777" w:rsidR="00786B73" w:rsidRPr="00E85ADB" w:rsidRDefault="00786B73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04DED">
        <w:rPr>
          <w:rFonts w:ascii="Gill Sans MT"/>
          <w:sz w:val="24"/>
          <w:szCs w:val="24"/>
        </w:rPr>
        <w:t xml:space="preserve"> </w:t>
      </w:r>
    </w:p>
    <w:sectPr w:rsidR="00583CC5" w:rsidRPr="00786B73" w:rsidSect="00786B73">
      <w:headerReference w:type="default" r:id="rId16"/>
      <w:pgSz w:w="11900" w:h="16840"/>
      <w:pgMar w:top="1100" w:right="480" w:bottom="280" w:left="4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A891F" w14:textId="77777777" w:rsidR="0085692A" w:rsidRDefault="0085692A">
      <w:r>
        <w:separator/>
      </w:r>
    </w:p>
  </w:endnote>
  <w:endnote w:type="continuationSeparator" w:id="0">
    <w:p w14:paraId="707F10EF" w14:textId="77777777" w:rsidR="0085692A" w:rsidRDefault="0085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81571633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A42F105" w14:textId="4A604E33" w:rsidR="00EA49FA" w:rsidRDefault="00EA49FA" w:rsidP="0064418C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E82C76C" w14:textId="77777777" w:rsidR="007E11A9" w:rsidRDefault="007E11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color w:val="A6A6A6" w:themeColor="background1" w:themeShade="A6"/>
        <w:sz w:val="16"/>
        <w:szCs w:val="16"/>
      </w:rPr>
      <w:id w:val="157255056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FB27E6A" w14:textId="4BDD03D5" w:rsidR="00EA49FA" w:rsidRPr="00EA49FA" w:rsidRDefault="00EA49FA" w:rsidP="0064418C">
        <w:pPr>
          <w:pStyle w:val="Fuzeile"/>
          <w:framePr w:wrap="none" w:vAnchor="text" w:hAnchor="margin" w:xAlign="center" w:y="1"/>
          <w:rPr>
            <w:rStyle w:val="Seitenzahl"/>
            <w:color w:val="A6A6A6" w:themeColor="background1" w:themeShade="A6"/>
            <w:sz w:val="16"/>
            <w:szCs w:val="16"/>
          </w:rPr>
        </w:pPr>
        <w:r w:rsidRPr="00EA49FA">
          <w:rPr>
            <w:rStyle w:val="Seitenzahl"/>
            <w:color w:val="A6A6A6" w:themeColor="background1" w:themeShade="A6"/>
            <w:sz w:val="16"/>
            <w:szCs w:val="16"/>
          </w:rPr>
          <w:fldChar w:fldCharType="begin"/>
        </w:r>
        <w:r w:rsidRPr="00EA49FA">
          <w:rPr>
            <w:rStyle w:val="Seitenzahl"/>
            <w:color w:val="A6A6A6" w:themeColor="background1" w:themeShade="A6"/>
            <w:sz w:val="16"/>
            <w:szCs w:val="16"/>
          </w:rPr>
          <w:instrText xml:space="preserve"> PAGE </w:instrText>
        </w:r>
        <w:r w:rsidRPr="00EA49FA">
          <w:rPr>
            <w:rStyle w:val="Seitenzahl"/>
            <w:color w:val="A6A6A6" w:themeColor="background1" w:themeShade="A6"/>
            <w:sz w:val="16"/>
            <w:szCs w:val="16"/>
          </w:rPr>
          <w:fldChar w:fldCharType="separate"/>
        </w:r>
        <w:r w:rsidRPr="00EA49FA">
          <w:rPr>
            <w:rStyle w:val="Seitenzahl"/>
            <w:noProof/>
            <w:color w:val="A6A6A6" w:themeColor="background1" w:themeShade="A6"/>
            <w:sz w:val="16"/>
            <w:szCs w:val="16"/>
          </w:rPr>
          <w:t>2</w:t>
        </w:r>
        <w:r w:rsidRPr="00EA49FA">
          <w:rPr>
            <w:rStyle w:val="Seitenzahl"/>
            <w:color w:val="A6A6A6" w:themeColor="background1" w:themeShade="A6"/>
            <w:sz w:val="16"/>
            <w:szCs w:val="16"/>
          </w:rPr>
          <w:fldChar w:fldCharType="end"/>
        </w:r>
      </w:p>
    </w:sdtContent>
  </w:sdt>
  <w:p w14:paraId="02904048" w14:textId="77777777" w:rsidR="007E11A9" w:rsidRDefault="007E11A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A744" w14:textId="77777777" w:rsidR="007E11A9" w:rsidRDefault="007E11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842DF" w14:textId="77777777" w:rsidR="0085692A" w:rsidRDefault="0085692A">
      <w:r>
        <w:separator/>
      </w:r>
    </w:p>
  </w:footnote>
  <w:footnote w:type="continuationSeparator" w:id="0">
    <w:p w14:paraId="3A8B1695" w14:textId="77777777" w:rsidR="0085692A" w:rsidRDefault="00856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5A904" w14:textId="77777777" w:rsidR="007E11A9" w:rsidRDefault="007E11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9361B" w14:textId="77777777" w:rsidR="007E11A9" w:rsidRDefault="007E11A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BE091" w14:textId="77777777" w:rsidR="007E11A9" w:rsidRDefault="007E11A9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40E4" w14:textId="77777777" w:rsidR="00583CC5" w:rsidRDefault="007C481D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69888" behindDoc="1" locked="0" layoutInCell="1" allowOverlap="1" wp14:anchorId="4AF0E0B0" wp14:editId="15E8A7CA">
              <wp:simplePos x="0" y="0"/>
              <wp:positionH relativeFrom="page">
                <wp:posOffset>508000</wp:posOffset>
              </wp:positionH>
              <wp:positionV relativeFrom="page">
                <wp:posOffset>622300</wp:posOffset>
              </wp:positionV>
              <wp:extent cx="4914900" cy="546100"/>
              <wp:effectExtent l="0" t="0" r="0" b="0"/>
              <wp:wrapNone/>
              <wp:docPr id="44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74C556" w14:textId="77777777" w:rsidR="00583CC5" w:rsidRPr="00786B73" w:rsidRDefault="00786B73">
                          <w:pPr>
                            <w:spacing w:before="16"/>
                            <w:ind w:left="20"/>
                            <w:rPr>
                              <w:sz w:val="40"/>
                              <w:szCs w:val="40"/>
                              <w:lang w:val="de-DE"/>
                            </w:rPr>
                          </w:pPr>
                          <w:r>
                            <w:rPr>
                              <w:color w:val="0A3C87"/>
                              <w:sz w:val="40"/>
                              <w:szCs w:val="40"/>
                              <w:lang w:val="de-DE"/>
                            </w:rPr>
                            <w:t>Headline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F0E0B0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40pt;margin-top:49pt;width:387pt;height:43pt;z-index:-160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" filled="f" stroked="f">
              <v:textbox inset="0,0,0,0">
                <w:txbxContent>
                  <w:p w14:paraId="1B74C556" w14:textId="77777777" w:rsidR="00583CC5" w:rsidRPr="00786B73" w:rsidRDefault="00786B73">
                    <w:pPr>
                      <w:spacing w:before="16"/>
                      <w:ind w:left="20"/>
                      <w:rPr>
                        <w:sz w:val="40"/>
                        <w:szCs w:val="40"/>
                        <w:lang w:val="de-DE"/>
                      </w:rPr>
                    </w:pPr>
                    <w:r>
                      <w:rPr>
                        <w:color w:val="0A3C87"/>
                        <w:sz w:val="40"/>
                        <w:szCs w:val="40"/>
                        <w:lang w:val="de-DE"/>
                      </w:rPr>
                      <w:t>Headline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1B55" w14:textId="77777777" w:rsidR="00583CC5" w:rsidRDefault="00583CC5">
    <w:pPr>
      <w:pStyle w:val="Textkrper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2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69"/>
    <w:rsid w:val="001434E9"/>
    <w:rsid w:val="00155EFF"/>
    <w:rsid w:val="00195C37"/>
    <w:rsid w:val="001F265B"/>
    <w:rsid w:val="00281E01"/>
    <w:rsid w:val="00304DED"/>
    <w:rsid w:val="003C18F5"/>
    <w:rsid w:val="004E2BC7"/>
    <w:rsid w:val="004E4B4A"/>
    <w:rsid w:val="00507D76"/>
    <w:rsid w:val="00524C69"/>
    <w:rsid w:val="00583CC5"/>
    <w:rsid w:val="006A2980"/>
    <w:rsid w:val="00786B73"/>
    <w:rsid w:val="00794422"/>
    <w:rsid w:val="007C481D"/>
    <w:rsid w:val="007E11A9"/>
    <w:rsid w:val="00815587"/>
    <w:rsid w:val="00844489"/>
    <w:rsid w:val="00844AC8"/>
    <w:rsid w:val="0085692A"/>
    <w:rsid w:val="008B345F"/>
    <w:rsid w:val="00964C9E"/>
    <w:rsid w:val="00A0645B"/>
    <w:rsid w:val="00B63E05"/>
    <w:rsid w:val="00B657B1"/>
    <w:rsid w:val="00B87F55"/>
    <w:rsid w:val="00BD6FC9"/>
    <w:rsid w:val="00CD4816"/>
    <w:rsid w:val="00CF3076"/>
    <w:rsid w:val="00DE0B70"/>
    <w:rsid w:val="00E47E1F"/>
    <w:rsid w:val="00E507DF"/>
    <w:rsid w:val="00E802B4"/>
    <w:rsid w:val="00E85ADB"/>
    <w:rsid w:val="00EA49FA"/>
    <w:rsid w:val="00EA7706"/>
    <w:rsid w:val="00F3203D"/>
    <w:rsid w:val="00F50676"/>
    <w:rsid w:val="00F5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0B88A"/>
  <w15:docId w15:val="{5AA5A7BD-D94F-499D-BF70-C7812D0A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9"/>
    <w:qFormat/>
    <w:pPr>
      <w:spacing w:before="1"/>
      <w:ind w:left="402" w:right="-69" w:firstLine="327"/>
      <w:outlineLvl w:val="0"/>
    </w:pPr>
    <w:rPr>
      <w:rFonts w:ascii="Trebuchet MS" w:eastAsia="Trebuchet MS" w:hAnsi="Trebuchet MS" w:cs="Trebuchet MS"/>
      <w:i/>
      <w:sz w:val="40"/>
      <w:szCs w:val="40"/>
    </w:rPr>
  </w:style>
  <w:style w:type="paragraph" w:styleId="berschrift2">
    <w:name w:val="heading 2"/>
    <w:basedOn w:val="Standard"/>
    <w:uiPriority w:val="9"/>
    <w:unhideWhenUsed/>
    <w:qFormat/>
    <w:pPr>
      <w:ind w:left="406"/>
      <w:jc w:val="center"/>
      <w:outlineLvl w:val="1"/>
    </w:pPr>
    <w:rPr>
      <w:rFonts w:ascii="Gill Sans MT" w:eastAsia="Gill Sans MT" w:hAnsi="Gill Sans MT" w:cs="Gill Sans MT"/>
      <w:sz w:val="28"/>
      <w:szCs w:val="28"/>
    </w:rPr>
  </w:style>
  <w:style w:type="paragraph" w:styleId="berschrift3">
    <w:name w:val="heading 3"/>
    <w:basedOn w:val="Standard"/>
    <w:uiPriority w:val="9"/>
    <w:unhideWhenUsed/>
    <w:qFormat/>
    <w:pPr>
      <w:spacing w:before="97"/>
      <w:ind w:left="20"/>
      <w:outlineLvl w:val="2"/>
    </w:pPr>
    <w:rPr>
      <w:rFonts w:ascii="Trebuchet MS" w:eastAsia="Trebuchet MS" w:hAnsi="Trebuchet MS" w:cs="Trebuchet MS"/>
      <w:i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124"/>
      <w:ind w:left="2165"/>
    </w:pPr>
    <w:rPr>
      <w:sz w:val="86"/>
      <w:szCs w:val="8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E802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802B4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E802B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02B4"/>
    <w:rPr>
      <w:rFonts w:ascii="Arial" w:eastAsia="Arial" w:hAnsi="Arial" w:cs="Arial"/>
    </w:rPr>
  </w:style>
  <w:style w:type="character" w:styleId="Hyperlink">
    <w:name w:val="Hyperlink"/>
    <w:basedOn w:val="Absatz-Standardschriftart"/>
    <w:uiPriority w:val="99"/>
    <w:unhideWhenUsed/>
    <w:rsid w:val="00E85AD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5ADB"/>
    <w:rPr>
      <w:color w:val="605E5C"/>
      <w:shd w:val="clear" w:color="auto" w:fill="E1DFDD"/>
    </w:rPr>
  </w:style>
  <w:style w:type="character" w:styleId="Seitenzahl">
    <w:name w:val="page number"/>
    <w:basedOn w:val="Absatz-Standardschriftart"/>
    <w:uiPriority w:val="99"/>
    <w:semiHidden/>
    <w:unhideWhenUsed/>
    <w:rsid w:val="00EA4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Vorlagen\Briefe-Faxe-Intern\DFS%20Druckschrif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B751BE-9550-7B42-8AE7-C2176FF3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F:\Vorlagen\Briefe-Faxe-Intern\DFS Druckschrift.dotx</Template>
  <TotalTime>0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</vt:lpstr>
    </vt:vector>
  </TitlesOfParts>
  <Company>DFS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Schäfer-Lazos, Andrea</dc:creator>
  <cp:lastModifiedBy>Microsoft Office User</cp:lastModifiedBy>
  <cp:revision>7</cp:revision>
  <dcterms:created xsi:type="dcterms:W3CDTF">2022-02-16T12:08:00Z</dcterms:created>
  <dcterms:modified xsi:type="dcterms:W3CDTF">2022-04-07T10:40:00Z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2021-10-08T00:00:00Z</vt:filetime>
  </property>
  <property fmtid="{D5CDD505-2E9C-101B-9397-08002B2CF9AE}" pid="5" name="MSIP_Label_73139dd5-5437-48fa-b8d8-ae2039d7b302_Enabled">
    <vt:lpwstr>true</vt:lpwstr>
  </property>
  <property fmtid="{D5CDD505-2E9C-101B-9397-08002B2CF9AE}" pid="6" name="MSIP_Label_73139dd5-5437-48fa-b8d8-ae2039d7b302_SetDate">
    <vt:lpwstr>2021-10-14T09:32:35Z</vt:lpwstr>
  </property>
  <property fmtid="{D5CDD505-2E9C-101B-9397-08002B2CF9AE}" pid="7" name="MSIP_Label_73139dd5-5437-48fa-b8d8-ae2039d7b302_Method">
    <vt:lpwstr>Standard</vt:lpwstr>
  </property>
  <property fmtid="{D5CDD505-2E9C-101B-9397-08002B2CF9AE}" pid="8" name="MSIP_Label_73139dd5-5437-48fa-b8d8-ae2039d7b302_Name">
    <vt:lpwstr>Intern</vt:lpwstr>
  </property>
  <property fmtid="{D5CDD505-2E9C-101B-9397-08002B2CF9AE}" pid="9" name="MSIP_Label_73139dd5-5437-48fa-b8d8-ae2039d7b302_SiteId">
    <vt:lpwstr>682f2e1b-bcff-4594-9bad-1dd130bf0ab2</vt:lpwstr>
  </property>
  <property fmtid="{D5CDD505-2E9C-101B-9397-08002B2CF9AE}" pid="10" name="MSIP_Label_73139dd5-5437-48fa-b8d8-ae2039d7b302_ActionId">
    <vt:lpwstr>05f224f3-3d7a-4cce-95d2-52b393153bfb</vt:lpwstr>
  </property>
  <property fmtid="{D5CDD505-2E9C-101B-9397-08002B2CF9AE}" pid="11" name="MSIP_Label_73139dd5-5437-48fa-b8d8-ae2039d7b302_ContentBits">
    <vt:lpwstr>0</vt:lpwstr>
  </property>
</Properties>
</file>