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1E67" w14:textId="05643F2B" w:rsidR="00583CC5" w:rsidRPr="008B345F" w:rsidRDefault="00266797" w:rsidP="004E2BC7">
      <w:pPr>
        <w:pStyle w:val="Titel"/>
        <w:tabs>
          <w:tab w:val="left" w:pos="3937"/>
        </w:tabs>
        <w:spacing w:before="240"/>
        <w:ind w:left="0"/>
        <w:rPr>
          <w:sz w:val="46"/>
          <w:szCs w:val="46"/>
        </w:rPr>
      </w:pPr>
      <w:r w:rsidRPr="001F265B">
        <w:rPr>
          <w:noProof/>
          <w:sz w:val="24"/>
          <w:szCs w:val="24"/>
        </w:rPr>
        <w:drawing>
          <wp:anchor distT="0" distB="0" distL="114300" distR="114300" simplePos="0" relativeHeight="487284224" behindDoc="1" locked="0" layoutInCell="1" allowOverlap="1" wp14:anchorId="78AB203B" wp14:editId="360DAD12">
            <wp:simplePos x="0" y="0"/>
            <wp:positionH relativeFrom="column">
              <wp:posOffset>1637030</wp:posOffset>
            </wp:positionH>
            <wp:positionV relativeFrom="paragraph">
              <wp:posOffset>4341929</wp:posOffset>
            </wp:positionV>
            <wp:extent cx="5643880" cy="5643880"/>
            <wp:effectExtent l="0" t="0" r="0" b="0"/>
            <wp:wrapNone/>
            <wp:docPr id="14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0" cy="564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5055" w:rsidRPr="001F265B">
        <w:rPr>
          <w:noProof/>
          <w:sz w:val="24"/>
          <w:szCs w:val="24"/>
        </w:rPr>
        <w:drawing>
          <wp:anchor distT="0" distB="0" distL="114300" distR="114300" simplePos="0" relativeHeight="487292416" behindDoc="1" locked="0" layoutInCell="1" allowOverlap="1" wp14:anchorId="08238E48" wp14:editId="71D8034C">
            <wp:simplePos x="0" y="0"/>
            <wp:positionH relativeFrom="column">
              <wp:posOffset>4325850</wp:posOffset>
            </wp:positionH>
            <wp:positionV relativeFrom="paragraph">
              <wp:posOffset>9195822</wp:posOffset>
            </wp:positionV>
            <wp:extent cx="2525590" cy="493091"/>
            <wp:effectExtent l="0" t="0" r="1905" b="2540"/>
            <wp:wrapNone/>
            <wp:docPr id="7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90" cy="49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45F">
        <w:rPr>
          <w:noProof/>
          <w:color w:val="C3F519"/>
          <w:sz w:val="46"/>
          <w:szCs w:val="46"/>
        </w:rPr>
        <mc:AlternateContent>
          <mc:Choice Requires="wps">
            <w:drawing>
              <wp:anchor distT="0" distB="0" distL="114300" distR="114300" simplePos="0" relativeHeight="487282176" behindDoc="0" locked="0" layoutInCell="1" allowOverlap="1" wp14:anchorId="5691D7E5" wp14:editId="0AE840A3">
                <wp:simplePos x="0" y="0"/>
                <wp:positionH relativeFrom="column">
                  <wp:posOffset>431800</wp:posOffset>
                </wp:positionH>
                <wp:positionV relativeFrom="paragraph">
                  <wp:posOffset>685800</wp:posOffset>
                </wp:positionV>
                <wp:extent cx="6464300" cy="27432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9C0C9" w14:textId="77777777" w:rsidR="008B345F" w:rsidRPr="001434E9" w:rsidRDefault="00CD4816">
                            <w:pP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</w:pPr>
                            <w:r>
                              <w:rPr>
                                <w:color w:val="0A3C87"/>
                                <w:sz w:val="68"/>
                                <w:szCs w:val="68"/>
                                <w:lang w:val="de-DE"/>
                              </w:rPr>
                              <w:t>Titel des Dokuments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D7E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4pt;margin-top:54pt;width:509pt;height:3in;z-index:487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" fillcolor="white [3201]" stroked="f" strokeweight=".5pt">
                <v:textbox>
                  <w:txbxContent>
                    <w:p w14:paraId="1979C0C9" w14:textId="77777777" w:rsidR="008B345F" w:rsidRPr="001434E9" w:rsidRDefault="00CD4816">
                      <w:pP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</w:pPr>
                      <w:r>
                        <w:rPr>
                          <w:color w:val="0A3C87"/>
                          <w:sz w:val="68"/>
                          <w:szCs w:val="68"/>
                          <w:lang w:val="de-DE"/>
                        </w:rPr>
                        <w:t>Titel des Dokuments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A8D5DB6" w14:textId="01A2763C" w:rsidR="00583CC5" w:rsidRPr="00304DED" w:rsidRDefault="00583CC5" w:rsidP="00895CB4">
      <w:pPr>
        <w:spacing w:before="240"/>
        <w:jc w:val="center"/>
        <w:rPr>
          <w:sz w:val="24"/>
          <w:szCs w:val="24"/>
        </w:rPr>
        <w:sectPr w:rsidR="00583CC5" w:rsidRPr="00304DED" w:rsidSect="00195C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00" w:right="480" w:bottom="280" w:left="420" w:header="720" w:footer="720" w:gutter="0"/>
          <w:cols w:space="720"/>
          <w:titlePg/>
          <w:docGrid w:linePitch="299"/>
        </w:sectPr>
      </w:pPr>
    </w:p>
    <w:p w14:paraId="1C50F88B" w14:textId="62A0D884" w:rsidR="00583CC5" w:rsidRDefault="00266797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lastRenderedPageBreak/>
        <w:t xml:space="preserve">  </w:t>
      </w:r>
    </w:p>
    <w:p w14:paraId="695BB5D9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color w:val="464646"/>
          <w:sz w:val="24"/>
          <w:szCs w:val="24"/>
        </w:rPr>
      </w:pPr>
    </w:p>
    <w:p w14:paraId="7E5C3F5D" w14:textId="77777777" w:rsidR="00815587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33F7C474" w14:textId="77777777" w:rsidR="00195C37" w:rsidRDefault="00195C3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</w:pPr>
    </w:p>
    <w:p w14:paraId="43385EBF" w14:textId="77777777" w:rsidR="00815587" w:rsidRPr="00304DED" w:rsidRDefault="00815587" w:rsidP="00DE0B70">
      <w:pPr>
        <w:pStyle w:val="Textkrper"/>
        <w:spacing w:before="99" w:line="292" w:lineRule="auto"/>
        <w:ind w:left="402" w:right="652"/>
        <w:jc w:val="both"/>
        <w:rPr>
          <w:sz w:val="24"/>
          <w:szCs w:val="24"/>
        </w:rPr>
        <w:sectPr w:rsidR="00815587" w:rsidRPr="00304DED" w:rsidSect="007E11A9">
          <w:headerReference w:type="default" r:id="rId15"/>
          <w:pgSz w:w="11900" w:h="16840"/>
          <w:pgMar w:top="1840" w:right="480" w:bottom="0" w:left="420" w:header="203" w:footer="849" w:gutter="0"/>
          <w:cols w:space="720"/>
          <w:docGrid w:linePitch="299"/>
        </w:sectPr>
      </w:pPr>
    </w:p>
    <w:p w14:paraId="64979F99" w14:textId="77777777" w:rsidR="00583CC5" w:rsidRPr="00304DED" w:rsidRDefault="00B87F55">
      <w:pPr>
        <w:pStyle w:val="Textkrper"/>
        <w:rPr>
          <w:sz w:val="24"/>
          <w:szCs w:val="24"/>
        </w:rPr>
      </w:pPr>
      <w:r w:rsidRPr="00304DED">
        <w:rPr>
          <w:noProof/>
          <w:sz w:val="24"/>
          <w:szCs w:val="24"/>
        </w:rPr>
        <w:lastRenderedPageBreak/>
        <w:drawing>
          <wp:anchor distT="0" distB="0" distL="0" distR="0" simplePos="0" relativeHeight="487280128" behindDoc="1" locked="0" layoutInCell="1" allowOverlap="1" wp14:anchorId="088A75B0" wp14:editId="42D183C8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1100" cy="10685999"/>
            <wp:effectExtent l="0" t="0" r="0" b="0"/>
            <wp:wrapNone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8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A519" w14:textId="77777777" w:rsidR="00583CC5" w:rsidRPr="00786B73" w:rsidRDefault="00786B73" w:rsidP="00EA7706">
      <w:pPr>
        <w:pStyle w:val="Textkrper"/>
        <w:rPr>
          <w:rFonts w:ascii="Lucida Sans"/>
          <w:sz w:val="24"/>
          <w:szCs w:val="24"/>
          <w:lang w:val="de-D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81152" behindDoc="0" locked="0" layoutInCell="1" allowOverlap="1" wp14:anchorId="7AB954E3" wp14:editId="32FA8260">
                <wp:simplePos x="0" y="0"/>
                <wp:positionH relativeFrom="column">
                  <wp:posOffset>38100</wp:posOffset>
                </wp:positionH>
                <wp:positionV relativeFrom="paragraph">
                  <wp:posOffset>7609205</wp:posOffset>
                </wp:positionV>
                <wp:extent cx="7023100" cy="157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F4A67" w14:textId="77777777" w:rsidR="00786B73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2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onta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k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t</w:t>
                            </w:r>
                          </w:p>
                          <w:p w14:paraId="34F63D3E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DFS Deutsche Flugsicherung GmbH </w:t>
                            </w:r>
                          </w:p>
                          <w:p w14:paraId="659835AF" w14:textId="77777777" w:rsidR="00786B73" w:rsidRP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 w:right="3832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Am DFS-Campus 10</w:t>
                            </w:r>
                          </w:p>
                          <w:p w14:paraId="1B506354" w14:textId="77777777" w:rsidR="00E85ADB" w:rsidRDefault="00786B73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63225 Langen, German</w:t>
                            </w:r>
                            <w:r w:rsid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y</w:t>
                            </w:r>
                          </w:p>
                          <w:p w14:paraId="75FF3E71" w14:textId="77777777" w:rsidR="00794422" w:rsidRPr="00E85ADB" w:rsidRDefault="00E85ADB" w:rsidP="00E85ADB">
                            <w:pPr>
                              <w:pStyle w:val="Textkrper"/>
                              <w:spacing w:beforeLines="20" w:before="48"/>
                              <w:ind w:left="403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www.dfs.de</w:t>
                            </w:r>
                            <w:r w:rsidR="00794422" w:rsidRPr="00E85ADB">
                              <w:rPr>
                                <w:lang w:val="de-DE"/>
                              </w:rPr>
                              <w:t xml:space="preserve"> </w:t>
                            </w:r>
                            <w:r w:rsidR="00786B73" w:rsidRPr="00E85ADB"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</w:p>
                          <w:p w14:paraId="5C0B6657" w14:textId="225E32E8" w:rsidR="00786B73" w:rsidRPr="00E85ADB" w:rsidRDefault="00815587" w:rsidP="00E85ADB">
                            <w:pPr>
                              <w:pStyle w:val="Textkrper"/>
                              <w:spacing w:before="140" w:line="307" w:lineRule="auto"/>
                              <w:ind w:left="403" w:right="4791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begin"/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separate"/>
                            </w:r>
                            <w:r w:rsidR="00895CB4">
                              <w:rPr>
                                <w:noProof/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t>07.04.2022</w:t>
                            </w:r>
                            <w:r>
                              <w:rPr>
                                <w:color w:val="C3F519"/>
                                <w:sz w:val="24"/>
                                <w:szCs w:val="24"/>
                                <w:lang w:val="de-DE"/>
                              </w:rPr>
                              <w:fldChar w:fldCharType="end"/>
                            </w:r>
                          </w:p>
                          <w:p w14:paraId="3C620A06" w14:textId="77777777" w:rsidR="00786B73" w:rsidRPr="00E85ADB" w:rsidRDefault="00786B73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54E3" id="Textfeld 1" o:spid="_x0000_s1027" type="#_x0000_t202" style="position:absolute;margin-left:3pt;margin-top:599.15pt;width:553pt;height:124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" filled="f" stroked="f" strokeweight=".5pt">
                <v:textbox>
                  <w:txbxContent>
                    <w:p w14:paraId="779F4A67" w14:textId="77777777" w:rsidR="00786B73" w:rsidRPr="00E85ADB" w:rsidRDefault="00E85ADB" w:rsidP="00E85ADB">
                      <w:pPr>
                        <w:pStyle w:val="Textkrper"/>
                        <w:spacing w:beforeLines="20" w:before="48"/>
                        <w:ind w:left="402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onta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k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t</w:t>
                      </w:r>
                    </w:p>
                    <w:p w14:paraId="34F63D3E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DFS Deutsche Flugsicherung GmbH </w:t>
                      </w:r>
                    </w:p>
                    <w:p w14:paraId="659835AF" w14:textId="77777777" w:rsidR="00786B73" w:rsidRPr="00E85ADB" w:rsidRDefault="00786B73" w:rsidP="00E85ADB">
                      <w:pPr>
                        <w:pStyle w:val="Textkrper"/>
                        <w:spacing w:beforeLines="20" w:before="48"/>
                        <w:ind w:left="403" w:right="3832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Am DFS-Campus 10</w:t>
                      </w:r>
                    </w:p>
                    <w:p w14:paraId="1B506354" w14:textId="77777777" w:rsidR="00E85ADB" w:rsidRDefault="00786B73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</w:pPr>
                      <w:r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63225 Langen, German</w:t>
                      </w:r>
                      <w:r w:rsid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y</w:t>
                      </w:r>
                    </w:p>
                    <w:p w14:paraId="75FF3E71" w14:textId="77777777" w:rsidR="00794422" w:rsidRPr="00E85ADB" w:rsidRDefault="00E85ADB" w:rsidP="00E85ADB">
                      <w:pPr>
                        <w:pStyle w:val="Textkrper"/>
                        <w:spacing w:beforeLines="20" w:before="48"/>
                        <w:ind w:left="403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>www.dfs.de</w:t>
                      </w:r>
                      <w:r w:rsidR="00794422" w:rsidRPr="00E85ADB">
                        <w:rPr>
                          <w:lang w:val="de-DE"/>
                        </w:rPr>
                        <w:t xml:space="preserve"> </w:t>
                      </w:r>
                      <w:r w:rsidR="00786B73" w:rsidRPr="00E85ADB"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</w:p>
                    <w:p w14:paraId="5C0B6657" w14:textId="225E32E8" w:rsidR="00786B73" w:rsidRPr="00E85ADB" w:rsidRDefault="00815587" w:rsidP="00E85ADB">
                      <w:pPr>
                        <w:pStyle w:val="Textkrper"/>
                        <w:spacing w:before="140" w:line="307" w:lineRule="auto"/>
                        <w:ind w:left="403" w:right="4791"/>
                        <w:rPr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begin"/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instrText xml:space="preserve"> TIME \@ "dd.MM.yyyy" </w:instrTex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separate"/>
                      </w:r>
                      <w:r w:rsidR="00895CB4">
                        <w:rPr>
                          <w:noProof/>
                          <w:color w:val="C3F519"/>
                          <w:sz w:val="24"/>
                          <w:szCs w:val="24"/>
                          <w:lang w:val="de-DE"/>
                        </w:rPr>
                        <w:t>07.04.2022</w:t>
                      </w:r>
                      <w:r>
                        <w:rPr>
                          <w:color w:val="C3F519"/>
                          <w:sz w:val="24"/>
                          <w:szCs w:val="24"/>
                          <w:lang w:val="de-DE"/>
                        </w:rPr>
                        <w:fldChar w:fldCharType="end"/>
                      </w:r>
                    </w:p>
                    <w:p w14:paraId="3C620A06" w14:textId="77777777" w:rsidR="00786B73" w:rsidRPr="00E85ADB" w:rsidRDefault="00786B73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4DED">
        <w:rPr>
          <w:rFonts w:ascii="Gill Sans MT"/>
          <w:sz w:val="24"/>
          <w:szCs w:val="24"/>
        </w:rPr>
        <w:t xml:space="preserve"> </w:t>
      </w:r>
    </w:p>
    <w:sectPr w:rsidR="00583CC5" w:rsidRPr="00786B73" w:rsidSect="00786B73">
      <w:headerReference w:type="default" r:id="rId17"/>
      <w:pgSz w:w="11900" w:h="16840"/>
      <w:pgMar w:top="1100" w:right="480" w:bottom="280" w:left="4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E958" w14:textId="77777777" w:rsidR="00FD7D23" w:rsidRDefault="00FD7D23">
      <w:r>
        <w:separator/>
      </w:r>
    </w:p>
  </w:endnote>
  <w:endnote w:type="continuationSeparator" w:id="0">
    <w:p w14:paraId="0F5EB9FE" w14:textId="77777777" w:rsidR="00FD7D23" w:rsidRDefault="00FD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157163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A42F105" w14:textId="4A604E33" w:rsid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E82C76C" w14:textId="77777777" w:rsidR="007E11A9" w:rsidRDefault="007E11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A6A6A6" w:themeColor="background1" w:themeShade="A6"/>
        <w:sz w:val="16"/>
        <w:szCs w:val="16"/>
      </w:rPr>
      <w:id w:val="1572550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B27E6A" w14:textId="4BDD03D5" w:rsidR="00EA49FA" w:rsidRPr="00EA49FA" w:rsidRDefault="00EA49FA" w:rsidP="0064418C">
        <w:pPr>
          <w:pStyle w:val="Fuzeile"/>
          <w:framePr w:wrap="none" w:vAnchor="text" w:hAnchor="margin" w:xAlign="center" w:y="1"/>
          <w:rPr>
            <w:rStyle w:val="Seitenzahl"/>
            <w:color w:val="A6A6A6" w:themeColor="background1" w:themeShade="A6"/>
            <w:sz w:val="16"/>
            <w:szCs w:val="16"/>
          </w:rPr>
        </w:pP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begin"/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instrText xml:space="preserve"> PAGE </w:instrTex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separate"/>
        </w:r>
        <w:r w:rsidRPr="00EA49FA">
          <w:rPr>
            <w:rStyle w:val="Seitenzahl"/>
            <w:noProof/>
            <w:color w:val="A6A6A6" w:themeColor="background1" w:themeShade="A6"/>
            <w:sz w:val="16"/>
            <w:szCs w:val="16"/>
          </w:rPr>
          <w:t>2</w:t>
        </w:r>
        <w:r w:rsidRPr="00EA49FA">
          <w:rPr>
            <w:rStyle w:val="Seitenzah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02904048" w14:textId="77777777" w:rsidR="007E11A9" w:rsidRDefault="007E11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A744" w14:textId="77777777" w:rsidR="007E11A9" w:rsidRDefault="007E11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4D20" w14:textId="77777777" w:rsidR="00FD7D23" w:rsidRDefault="00FD7D23">
      <w:r>
        <w:separator/>
      </w:r>
    </w:p>
  </w:footnote>
  <w:footnote w:type="continuationSeparator" w:id="0">
    <w:p w14:paraId="07981B48" w14:textId="77777777" w:rsidR="00FD7D23" w:rsidRDefault="00FD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A904" w14:textId="77777777" w:rsidR="007E11A9" w:rsidRDefault="007E11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361B" w14:textId="77777777" w:rsidR="007E11A9" w:rsidRDefault="007E11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E091" w14:textId="77777777" w:rsidR="007E11A9" w:rsidRDefault="007E11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40E4" w14:textId="77777777" w:rsidR="00583CC5" w:rsidRDefault="007C481D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4AF0E0B0" wp14:editId="15E8A7CA">
              <wp:simplePos x="0" y="0"/>
              <wp:positionH relativeFrom="page">
                <wp:posOffset>508000</wp:posOffset>
              </wp:positionH>
              <wp:positionV relativeFrom="page">
                <wp:posOffset>622300</wp:posOffset>
              </wp:positionV>
              <wp:extent cx="4914900" cy="546100"/>
              <wp:effectExtent l="0" t="0" r="0" b="0"/>
              <wp:wrapNone/>
              <wp:docPr id="4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4C556" w14:textId="77777777" w:rsidR="00583CC5" w:rsidRPr="00786B73" w:rsidRDefault="00786B73">
                          <w:pPr>
                            <w:spacing w:before="16"/>
                            <w:ind w:left="20"/>
                            <w:rPr>
                              <w:sz w:val="40"/>
                              <w:szCs w:val="40"/>
                              <w:lang w:val="de-DE"/>
                            </w:rPr>
                          </w:pPr>
                          <w:r>
                            <w:rPr>
                              <w:color w:val="0A3C87"/>
                              <w:sz w:val="40"/>
                              <w:szCs w:val="40"/>
                              <w:lang w:val="de-DE"/>
                            </w:rPr>
                            <w:t>Headline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0E0B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40pt;margin-top:49pt;width:387pt;height:4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" filled="f" stroked="f">
              <v:textbox inset="0,0,0,0">
                <w:txbxContent>
                  <w:p w14:paraId="1B74C556" w14:textId="77777777" w:rsidR="00583CC5" w:rsidRPr="00786B73" w:rsidRDefault="00786B73">
                    <w:pPr>
                      <w:spacing w:before="16"/>
                      <w:ind w:left="20"/>
                      <w:rPr>
                        <w:sz w:val="40"/>
                        <w:szCs w:val="40"/>
                        <w:lang w:val="de-DE"/>
                      </w:rPr>
                    </w:pPr>
                    <w:r>
                      <w:rPr>
                        <w:color w:val="0A3C87"/>
                        <w:sz w:val="40"/>
                        <w:szCs w:val="40"/>
                        <w:lang w:val="de-DE"/>
                      </w:rPr>
                      <w:t>Headline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B55" w14:textId="77777777" w:rsidR="00583CC5" w:rsidRDefault="00583CC5">
    <w:pPr>
      <w:pStyle w:val="Textkrper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69"/>
    <w:rsid w:val="001434E9"/>
    <w:rsid w:val="00155EFF"/>
    <w:rsid w:val="00195C37"/>
    <w:rsid w:val="001F265B"/>
    <w:rsid w:val="00266797"/>
    <w:rsid w:val="00281E01"/>
    <w:rsid w:val="00304DED"/>
    <w:rsid w:val="003C18F5"/>
    <w:rsid w:val="004E2BC7"/>
    <w:rsid w:val="00507D76"/>
    <w:rsid w:val="00524C69"/>
    <w:rsid w:val="00583CC5"/>
    <w:rsid w:val="006A2980"/>
    <w:rsid w:val="00786B73"/>
    <w:rsid w:val="00794422"/>
    <w:rsid w:val="007C481D"/>
    <w:rsid w:val="007E11A9"/>
    <w:rsid w:val="00815587"/>
    <w:rsid w:val="00844489"/>
    <w:rsid w:val="00844AC8"/>
    <w:rsid w:val="00895CB4"/>
    <w:rsid w:val="008B345F"/>
    <w:rsid w:val="00901ACD"/>
    <w:rsid w:val="00964C9E"/>
    <w:rsid w:val="00A63AC9"/>
    <w:rsid w:val="00B504A0"/>
    <w:rsid w:val="00B63E05"/>
    <w:rsid w:val="00B657B1"/>
    <w:rsid w:val="00B87F55"/>
    <w:rsid w:val="00BD6FC9"/>
    <w:rsid w:val="00CD4816"/>
    <w:rsid w:val="00CE5055"/>
    <w:rsid w:val="00CF10CD"/>
    <w:rsid w:val="00D649CE"/>
    <w:rsid w:val="00DE0B70"/>
    <w:rsid w:val="00E47E1F"/>
    <w:rsid w:val="00E507DF"/>
    <w:rsid w:val="00E802B4"/>
    <w:rsid w:val="00E85ADB"/>
    <w:rsid w:val="00EA49FA"/>
    <w:rsid w:val="00EA7706"/>
    <w:rsid w:val="00EE71DE"/>
    <w:rsid w:val="00F50676"/>
    <w:rsid w:val="00F5166F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0B88A"/>
  <w15:docId w15:val="{5AA5A7BD-D94F-499D-BF70-C7812D0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1"/>
      <w:ind w:left="402" w:right="-69" w:firstLine="327"/>
      <w:outlineLvl w:val="0"/>
    </w:pPr>
    <w:rPr>
      <w:rFonts w:ascii="Trebuchet MS" w:eastAsia="Trebuchet MS" w:hAnsi="Trebuchet MS" w:cs="Trebuchet MS"/>
      <w:i/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ind w:left="406"/>
      <w:jc w:val="center"/>
      <w:outlineLvl w:val="1"/>
    </w:pPr>
    <w:rPr>
      <w:rFonts w:ascii="Gill Sans MT" w:eastAsia="Gill Sans MT" w:hAnsi="Gill Sans MT" w:cs="Gill Sans MT"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97"/>
      <w:ind w:left="20"/>
      <w:outlineLvl w:val="2"/>
    </w:pPr>
    <w:rPr>
      <w:rFonts w:ascii="Trebuchet MS" w:eastAsia="Trebuchet MS" w:hAnsi="Trebuchet MS" w:cs="Trebuchet MS"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24"/>
      <w:ind w:left="2165"/>
    </w:pPr>
    <w:rPr>
      <w:sz w:val="86"/>
      <w:szCs w:val="8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B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02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B4"/>
    <w:rPr>
      <w:rFonts w:ascii="Arial" w:eastAsia="Arial" w:hAnsi="Arial" w:cs="Arial"/>
    </w:rPr>
  </w:style>
  <w:style w:type="character" w:styleId="Hyperlink">
    <w:name w:val="Hyperlink"/>
    <w:basedOn w:val="Absatz-Standardschriftart"/>
    <w:uiPriority w:val="99"/>
    <w:unhideWhenUsed/>
    <w:rsid w:val="00E85A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ADB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EA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Briefe-Faxe-Intern\DFS%20Druckschri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751BE-9550-7B42-8AE7-C2176FF3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F:\Vorlagen\Briefe-Faxe-Intern\DFS Druckschrift.dotx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DFS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Schäfer-Lazos, Andrea</dc:creator>
  <cp:lastModifiedBy>Microsoft Office User</cp:lastModifiedBy>
  <cp:revision>3</cp:revision>
  <cp:lastPrinted>2022-04-07T10:34:00Z</cp:lastPrinted>
  <dcterms:created xsi:type="dcterms:W3CDTF">2022-04-07T10:34:00Z</dcterms:created>
  <dcterms:modified xsi:type="dcterms:W3CDTF">2022-04-07T10:39:00Z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2021-10-08T00:00:00Z</vt:filetime>
  </property>
  <property fmtid="{D5CDD505-2E9C-101B-9397-08002B2CF9AE}" pid="5" name="MSIP_Label_73139dd5-5437-48fa-b8d8-ae2039d7b302_Enabled">
    <vt:lpwstr>true</vt:lpwstr>
  </property>
  <property fmtid="{D5CDD505-2E9C-101B-9397-08002B2CF9AE}" pid="6" name="MSIP_Label_73139dd5-5437-48fa-b8d8-ae2039d7b302_SetDate">
    <vt:lpwstr>2021-10-14T09:32:35Z</vt:lpwstr>
  </property>
  <property fmtid="{D5CDD505-2E9C-101B-9397-08002B2CF9AE}" pid="7" name="MSIP_Label_73139dd5-5437-48fa-b8d8-ae2039d7b302_Method">
    <vt:lpwstr>Standard</vt:lpwstr>
  </property>
  <property fmtid="{D5CDD505-2E9C-101B-9397-08002B2CF9AE}" pid="8" name="MSIP_Label_73139dd5-5437-48fa-b8d8-ae2039d7b302_Name">
    <vt:lpwstr>Intern</vt:lpwstr>
  </property>
  <property fmtid="{D5CDD505-2E9C-101B-9397-08002B2CF9AE}" pid="9" name="MSIP_Label_73139dd5-5437-48fa-b8d8-ae2039d7b302_SiteId">
    <vt:lpwstr>682f2e1b-bcff-4594-9bad-1dd130bf0ab2</vt:lpwstr>
  </property>
  <property fmtid="{D5CDD505-2E9C-101B-9397-08002B2CF9AE}" pid="10" name="MSIP_Label_73139dd5-5437-48fa-b8d8-ae2039d7b302_ActionId">
    <vt:lpwstr>05f224f3-3d7a-4cce-95d2-52b393153bfb</vt:lpwstr>
  </property>
  <property fmtid="{D5CDD505-2E9C-101B-9397-08002B2CF9AE}" pid="11" name="MSIP_Label_73139dd5-5437-48fa-b8d8-ae2039d7b302_ContentBits">
    <vt:lpwstr>0</vt:lpwstr>
  </property>
</Properties>
</file>